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4105A8">
        <w:rPr>
          <w:rFonts w:ascii="Tahoma" w:hAnsi="Tahoma" w:cs="Tahoma"/>
          <w:b/>
          <w:color w:val="000000"/>
          <w:sz w:val="24"/>
          <w:szCs w:val="24"/>
        </w:rPr>
        <w:t>Uchwała Nr  V/23/2011</w:t>
      </w:r>
    </w:p>
    <w:p w:rsidR="0054609A" w:rsidRPr="004105A8" w:rsidRDefault="0054609A" w:rsidP="004105A8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4105A8">
        <w:rPr>
          <w:rFonts w:ascii="Tahoma" w:hAnsi="Tahoma" w:cs="Tahoma"/>
          <w:b/>
          <w:color w:val="000000"/>
          <w:sz w:val="24"/>
          <w:szCs w:val="24"/>
        </w:rPr>
        <w:t>Rady Gminy w Kamionce Wielkiej</w:t>
      </w:r>
    </w:p>
    <w:p w:rsidR="0054609A" w:rsidRPr="004105A8" w:rsidRDefault="0054609A" w:rsidP="004105A8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4105A8">
        <w:rPr>
          <w:rFonts w:ascii="Tahoma" w:hAnsi="Tahoma" w:cs="Tahoma"/>
          <w:b/>
          <w:color w:val="000000"/>
          <w:sz w:val="24"/>
          <w:szCs w:val="24"/>
        </w:rPr>
        <w:t>z dnia  14 marca 2011 roku</w:t>
      </w: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4105A8">
        <w:rPr>
          <w:rFonts w:ascii="Tahoma" w:hAnsi="Tahoma" w:cs="Tahoma"/>
          <w:b/>
          <w:color w:val="000000"/>
          <w:sz w:val="24"/>
          <w:szCs w:val="24"/>
        </w:rPr>
        <w:t>w</w:t>
      </w:r>
      <w:r>
        <w:rPr>
          <w:rFonts w:ascii="Tahoma" w:hAnsi="Tahoma" w:cs="Tahoma"/>
          <w:b/>
          <w:color w:val="000000"/>
          <w:sz w:val="24"/>
          <w:szCs w:val="24"/>
        </w:rPr>
        <w:t xml:space="preserve"> sprawie </w:t>
      </w:r>
      <w:r w:rsidRPr="004105A8">
        <w:rPr>
          <w:rFonts w:ascii="Tahoma" w:hAnsi="Tahoma" w:cs="Tahoma"/>
          <w:b/>
          <w:color w:val="000000"/>
          <w:sz w:val="24"/>
          <w:szCs w:val="24"/>
        </w:rPr>
        <w:t>rozstrzygnięcia o wyodrębnieniu w budżecie Gminy Kamionka Wielka na rok 2012 środk</w:t>
      </w:r>
      <w:r>
        <w:rPr>
          <w:rFonts w:ascii="Tahoma" w:hAnsi="Tahoma" w:cs="Tahoma"/>
          <w:b/>
          <w:color w:val="000000"/>
          <w:sz w:val="24"/>
          <w:szCs w:val="24"/>
        </w:rPr>
        <w:t>ów stanowiących fundusz sołecki</w:t>
      </w:r>
      <w:r w:rsidRPr="004105A8">
        <w:rPr>
          <w:rFonts w:ascii="Tahoma" w:hAnsi="Tahoma" w:cs="Tahoma"/>
          <w:b/>
          <w:color w:val="000000"/>
          <w:sz w:val="24"/>
          <w:szCs w:val="24"/>
        </w:rPr>
        <w:t>.</w:t>
      </w: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4105A8">
        <w:rPr>
          <w:rFonts w:ascii="Tahoma" w:hAnsi="Tahoma" w:cs="Tahoma"/>
          <w:color w:val="000000"/>
          <w:sz w:val="24"/>
          <w:szCs w:val="24"/>
        </w:rPr>
        <w:tab/>
      </w: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4105A8">
        <w:rPr>
          <w:rFonts w:ascii="Tahoma" w:hAnsi="Tahoma" w:cs="Tahoma"/>
          <w:color w:val="000000"/>
          <w:sz w:val="24"/>
          <w:szCs w:val="24"/>
        </w:rPr>
        <w:t xml:space="preserve">Na </w:t>
      </w:r>
      <w:r>
        <w:rPr>
          <w:rFonts w:ascii="Tahoma" w:hAnsi="Tahoma" w:cs="Tahoma"/>
          <w:color w:val="000000"/>
          <w:sz w:val="24"/>
          <w:szCs w:val="24"/>
        </w:rPr>
        <w:t>podstawie art. 18 ust. 2 pkt</w:t>
      </w:r>
      <w:r w:rsidRPr="004105A8">
        <w:rPr>
          <w:rFonts w:ascii="Tahoma" w:hAnsi="Tahoma" w:cs="Tahoma"/>
          <w:color w:val="000000"/>
          <w:sz w:val="24"/>
          <w:szCs w:val="24"/>
        </w:rPr>
        <w:t>. 15, us</w:t>
      </w:r>
      <w:r>
        <w:rPr>
          <w:rFonts w:ascii="Tahoma" w:hAnsi="Tahoma" w:cs="Tahoma"/>
          <w:color w:val="000000"/>
          <w:sz w:val="24"/>
          <w:szCs w:val="24"/>
        </w:rPr>
        <w:t>tawy z dnia 8 marca 1990 roku o </w:t>
      </w:r>
      <w:r w:rsidRPr="004105A8">
        <w:rPr>
          <w:rFonts w:ascii="Tahoma" w:hAnsi="Tahoma" w:cs="Tahoma"/>
          <w:color w:val="000000"/>
          <w:sz w:val="24"/>
          <w:szCs w:val="24"/>
        </w:rPr>
        <w:t>samorządzie gminnym /Dz. U z 2001 roku Nr 142 poz. 1591 z późn.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4105A8">
        <w:rPr>
          <w:rFonts w:ascii="Tahoma" w:hAnsi="Tahoma" w:cs="Tahoma"/>
          <w:color w:val="000000"/>
          <w:sz w:val="24"/>
          <w:szCs w:val="24"/>
        </w:rPr>
        <w:t>zm./ oraz art.1 ust.1 ustawy z dnia 20 lutego 2009 r. o funduszu sołeckim (Dz.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4105A8">
        <w:rPr>
          <w:rFonts w:ascii="Tahoma" w:hAnsi="Tahoma" w:cs="Tahoma"/>
          <w:color w:val="000000"/>
          <w:sz w:val="24"/>
          <w:szCs w:val="24"/>
        </w:rPr>
        <w:t>U. z 2009 r. Nr 52,poz.420),</w:t>
      </w:r>
      <w:r>
        <w:rPr>
          <w:rFonts w:ascii="Tahoma" w:hAnsi="Tahoma" w:cs="Tahoma"/>
          <w:b/>
          <w:color w:val="000000"/>
          <w:sz w:val="24"/>
          <w:szCs w:val="24"/>
        </w:rPr>
        <w:t xml:space="preserve">  </w:t>
      </w:r>
      <w:r w:rsidRPr="004105A8">
        <w:rPr>
          <w:rFonts w:ascii="Tahoma" w:hAnsi="Tahoma" w:cs="Tahoma"/>
          <w:color w:val="000000"/>
          <w:sz w:val="24"/>
          <w:szCs w:val="24"/>
        </w:rPr>
        <w:t>Rada Gminy Kamionka Wielka uchwala, co następuje :</w:t>
      </w: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54609A" w:rsidRPr="004105A8" w:rsidRDefault="0054609A" w:rsidP="004105A8">
      <w:pPr>
        <w:jc w:val="center"/>
        <w:rPr>
          <w:rFonts w:ascii="Tahoma" w:hAnsi="Tahoma" w:cs="Tahoma"/>
          <w:color w:val="000000"/>
          <w:sz w:val="24"/>
          <w:szCs w:val="24"/>
        </w:rPr>
      </w:pPr>
      <w:r w:rsidRPr="004105A8">
        <w:rPr>
          <w:rFonts w:ascii="Tahoma" w:hAnsi="Tahoma" w:cs="Tahoma"/>
          <w:color w:val="000000"/>
          <w:sz w:val="24"/>
          <w:szCs w:val="24"/>
        </w:rPr>
        <w:t>§ 1</w:t>
      </w: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4105A8">
        <w:rPr>
          <w:rFonts w:ascii="Tahoma" w:hAnsi="Tahoma" w:cs="Tahoma"/>
          <w:color w:val="000000"/>
          <w:sz w:val="24"/>
          <w:szCs w:val="24"/>
        </w:rPr>
        <w:t>W</w:t>
      </w:r>
      <w:r w:rsidRPr="004105A8">
        <w:rPr>
          <w:rFonts w:ascii="Tahoma" w:hAnsi="Tahoma" w:cs="Tahoma"/>
          <w:sz w:val="24"/>
          <w:szCs w:val="24"/>
        </w:rPr>
        <w:t>yraża się zgodę na wyodrębnienie w budżecie gminy na 2012 rok środków funduszu sołeckiego w rozumieniu ustawy z dnia 20 lutego 2009 r. o funduszu sołeckim (Dz.</w:t>
      </w:r>
      <w:r>
        <w:rPr>
          <w:rFonts w:ascii="Tahoma" w:hAnsi="Tahoma" w:cs="Tahoma"/>
          <w:sz w:val="24"/>
          <w:szCs w:val="24"/>
        </w:rPr>
        <w:t xml:space="preserve"> </w:t>
      </w:r>
      <w:r w:rsidRPr="004105A8">
        <w:rPr>
          <w:rFonts w:ascii="Tahoma" w:hAnsi="Tahoma" w:cs="Tahoma"/>
          <w:sz w:val="24"/>
          <w:szCs w:val="24"/>
        </w:rPr>
        <w:t>U. z 2009 r. Nr 52,</w:t>
      </w:r>
      <w:r>
        <w:rPr>
          <w:rFonts w:ascii="Tahoma" w:hAnsi="Tahoma" w:cs="Tahoma"/>
          <w:sz w:val="24"/>
          <w:szCs w:val="24"/>
        </w:rPr>
        <w:t xml:space="preserve"> </w:t>
      </w:r>
      <w:r w:rsidRPr="004105A8">
        <w:rPr>
          <w:rFonts w:ascii="Tahoma" w:hAnsi="Tahoma" w:cs="Tahoma"/>
          <w:sz w:val="24"/>
          <w:szCs w:val="24"/>
        </w:rPr>
        <w:t>poz.420).</w:t>
      </w:r>
      <w:r w:rsidRPr="004105A8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54609A" w:rsidRPr="004105A8" w:rsidRDefault="0054609A" w:rsidP="004105A8">
      <w:pPr>
        <w:ind w:left="360"/>
        <w:jc w:val="both"/>
        <w:rPr>
          <w:rFonts w:ascii="Tahoma" w:hAnsi="Tahoma" w:cs="Tahoma"/>
          <w:color w:val="000000"/>
          <w:sz w:val="24"/>
          <w:szCs w:val="24"/>
        </w:rPr>
      </w:pPr>
    </w:p>
    <w:p w:rsidR="0054609A" w:rsidRPr="004105A8" w:rsidRDefault="0054609A" w:rsidP="004105A8">
      <w:pPr>
        <w:jc w:val="center"/>
        <w:rPr>
          <w:rFonts w:ascii="Tahoma" w:hAnsi="Tahoma" w:cs="Tahoma"/>
          <w:color w:val="000000"/>
          <w:sz w:val="24"/>
          <w:szCs w:val="24"/>
        </w:rPr>
      </w:pPr>
      <w:r w:rsidRPr="004105A8">
        <w:rPr>
          <w:rFonts w:ascii="Tahoma" w:hAnsi="Tahoma" w:cs="Tahoma"/>
          <w:color w:val="000000"/>
          <w:sz w:val="24"/>
          <w:szCs w:val="24"/>
        </w:rPr>
        <w:t>§ 2</w:t>
      </w:r>
    </w:p>
    <w:p w:rsidR="0054609A" w:rsidRPr="004105A8" w:rsidRDefault="0054609A" w:rsidP="004105A8">
      <w:pPr>
        <w:pStyle w:val="Heading1"/>
        <w:jc w:val="both"/>
        <w:rPr>
          <w:rFonts w:ascii="Tahoma" w:hAnsi="Tahoma" w:cs="Tahoma"/>
          <w:color w:val="000000"/>
          <w:szCs w:val="24"/>
        </w:rPr>
      </w:pPr>
    </w:p>
    <w:p w:rsidR="0054609A" w:rsidRPr="004105A8" w:rsidRDefault="0054609A" w:rsidP="004105A8">
      <w:pPr>
        <w:pStyle w:val="Heading1"/>
        <w:jc w:val="both"/>
        <w:rPr>
          <w:rFonts w:ascii="Tahoma" w:hAnsi="Tahoma" w:cs="Tahoma"/>
          <w:color w:val="000000"/>
          <w:szCs w:val="24"/>
        </w:rPr>
      </w:pPr>
      <w:r w:rsidRPr="004105A8">
        <w:rPr>
          <w:rFonts w:ascii="Tahoma" w:hAnsi="Tahoma" w:cs="Tahoma"/>
          <w:color w:val="000000"/>
          <w:szCs w:val="24"/>
        </w:rPr>
        <w:t>Wykon</w:t>
      </w:r>
      <w:r>
        <w:rPr>
          <w:rFonts w:ascii="Tahoma" w:hAnsi="Tahoma" w:cs="Tahoma"/>
          <w:color w:val="000000"/>
          <w:szCs w:val="24"/>
        </w:rPr>
        <w:t xml:space="preserve">anie Uchwały zleca się Wójtowi Gminy </w:t>
      </w:r>
      <w:r w:rsidRPr="004105A8">
        <w:rPr>
          <w:rFonts w:ascii="Tahoma" w:hAnsi="Tahoma" w:cs="Tahoma"/>
          <w:color w:val="000000"/>
          <w:szCs w:val="24"/>
        </w:rPr>
        <w:t>Kamionka Wielka</w:t>
      </w: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54609A" w:rsidRPr="004105A8" w:rsidRDefault="0054609A" w:rsidP="004105A8">
      <w:pPr>
        <w:jc w:val="center"/>
        <w:rPr>
          <w:rFonts w:ascii="Tahoma" w:hAnsi="Tahoma" w:cs="Tahoma"/>
          <w:color w:val="000000"/>
          <w:sz w:val="24"/>
          <w:szCs w:val="24"/>
        </w:rPr>
      </w:pPr>
      <w:r w:rsidRPr="004105A8">
        <w:rPr>
          <w:rFonts w:ascii="Tahoma" w:hAnsi="Tahoma" w:cs="Tahoma"/>
          <w:color w:val="000000"/>
          <w:sz w:val="24"/>
          <w:szCs w:val="24"/>
        </w:rPr>
        <w:t>§ 3</w:t>
      </w: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4105A8">
        <w:rPr>
          <w:rFonts w:ascii="Tahoma" w:hAnsi="Tahoma" w:cs="Tahoma"/>
          <w:color w:val="000000"/>
          <w:sz w:val="24"/>
          <w:szCs w:val="24"/>
        </w:rPr>
        <w:t xml:space="preserve">Uchwała wchodzi w życie z dniem podjęcia. </w:t>
      </w:r>
    </w:p>
    <w:p w:rsidR="0054609A" w:rsidRPr="004105A8" w:rsidRDefault="0054609A" w:rsidP="004105A8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54609A" w:rsidRPr="004105A8" w:rsidRDefault="0054609A" w:rsidP="004105A8">
      <w:pPr>
        <w:pStyle w:val="Title"/>
        <w:jc w:val="both"/>
        <w:rPr>
          <w:rFonts w:ascii="Tahoma" w:hAnsi="Tahoma" w:cs="Tahoma"/>
          <w:szCs w:val="24"/>
        </w:rPr>
      </w:pPr>
    </w:p>
    <w:sectPr w:rsidR="0054609A" w:rsidRPr="004105A8" w:rsidSect="004105A8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845"/>
    <w:multiLevelType w:val="hybridMultilevel"/>
    <w:tmpl w:val="4216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6966"/>
    <w:multiLevelType w:val="hybridMultilevel"/>
    <w:tmpl w:val="D1C036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DB02B7"/>
    <w:multiLevelType w:val="hybridMultilevel"/>
    <w:tmpl w:val="C7EE7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380663"/>
    <w:multiLevelType w:val="hybridMultilevel"/>
    <w:tmpl w:val="7152CD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01217D"/>
    <w:multiLevelType w:val="hybridMultilevel"/>
    <w:tmpl w:val="60D2E8EC"/>
    <w:lvl w:ilvl="0" w:tplc="E5ACAE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sz w:val="20"/>
        <w:szCs w:val="20"/>
      </w:rPr>
    </w:lvl>
    <w:lvl w:ilvl="1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z w:val="20"/>
      </w:rPr>
    </w:lvl>
    <w:lvl w:ilvl="2" w:tplc="10746D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221A7966"/>
    <w:multiLevelType w:val="singleLevel"/>
    <w:tmpl w:val="DAC2E1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28BE4CB6"/>
    <w:multiLevelType w:val="hybridMultilevel"/>
    <w:tmpl w:val="DA64E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5A3DDD"/>
    <w:multiLevelType w:val="hybridMultilevel"/>
    <w:tmpl w:val="F5125286"/>
    <w:lvl w:ilvl="0" w:tplc="E51C0D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F6D19B0"/>
    <w:multiLevelType w:val="hybridMultilevel"/>
    <w:tmpl w:val="F2043D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7275E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3D3A2C7C"/>
    <w:multiLevelType w:val="hybridMultilevel"/>
    <w:tmpl w:val="972AD126"/>
    <w:lvl w:ilvl="0" w:tplc="21646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6A065D"/>
    <w:multiLevelType w:val="hybridMultilevel"/>
    <w:tmpl w:val="9BE4047A"/>
    <w:lvl w:ilvl="0" w:tplc="74F2C2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B04B0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75E6C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B96DD9"/>
    <w:multiLevelType w:val="hybridMultilevel"/>
    <w:tmpl w:val="CD3E4FB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415B7"/>
    <w:multiLevelType w:val="hybridMultilevel"/>
    <w:tmpl w:val="45505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13"/>
  </w:num>
  <w:num w:numId="12">
    <w:abstractNumId w:val="12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F7B"/>
    <w:rsid w:val="00004518"/>
    <w:rsid w:val="00005A8D"/>
    <w:rsid w:val="00007BF5"/>
    <w:rsid w:val="00011EFC"/>
    <w:rsid w:val="00025A0F"/>
    <w:rsid w:val="00040E3D"/>
    <w:rsid w:val="00046422"/>
    <w:rsid w:val="00046FBD"/>
    <w:rsid w:val="000712CA"/>
    <w:rsid w:val="000717E0"/>
    <w:rsid w:val="00081307"/>
    <w:rsid w:val="00081936"/>
    <w:rsid w:val="0008266E"/>
    <w:rsid w:val="00091DB2"/>
    <w:rsid w:val="000A6203"/>
    <w:rsid w:val="000B5B22"/>
    <w:rsid w:val="000B7650"/>
    <w:rsid w:val="000B7867"/>
    <w:rsid w:val="000C450A"/>
    <w:rsid w:val="000E6116"/>
    <w:rsid w:val="000F4263"/>
    <w:rsid w:val="000F7B76"/>
    <w:rsid w:val="001006AB"/>
    <w:rsid w:val="00114BE5"/>
    <w:rsid w:val="00121E85"/>
    <w:rsid w:val="00157024"/>
    <w:rsid w:val="00165360"/>
    <w:rsid w:val="00190EF3"/>
    <w:rsid w:val="001914E4"/>
    <w:rsid w:val="00195CD8"/>
    <w:rsid w:val="001B27F4"/>
    <w:rsid w:val="001C7333"/>
    <w:rsid w:val="001D4F76"/>
    <w:rsid w:val="001D6501"/>
    <w:rsid w:val="001D653D"/>
    <w:rsid w:val="001E359D"/>
    <w:rsid w:val="001E3EAD"/>
    <w:rsid w:val="001F276D"/>
    <w:rsid w:val="001F41F6"/>
    <w:rsid w:val="002116DA"/>
    <w:rsid w:val="00220F11"/>
    <w:rsid w:val="002373C6"/>
    <w:rsid w:val="00263F18"/>
    <w:rsid w:val="00266FCA"/>
    <w:rsid w:val="00272B58"/>
    <w:rsid w:val="002768C0"/>
    <w:rsid w:val="00277420"/>
    <w:rsid w:val="00293C13"/>
    <w:rsid w:val="00297F64"/>
    <w:rsid w:val="002A0199"/>
    <w:rsid w:val="002A0730"/>
    <w:rsid w:val="002A4A4E"/>
    <w:rsid w:val="002B4AD5"/>
    <w:rsid w:val="002D7EE2"/>
    <w:rsid w:val="00302107"/>
    <w:rsid w:val="00304E9B"/>
    <w:rsid w:val="00316B64"/>
    <w:rsid w:val="003356C9"/>
    <w:rsid w:val="00360C81"/>
    <w:rsid w:val="003619B0"/>
    <w:rsid w:val="00364FCC"/>
    <w:rsid w:val="003667C9"/>
    <w:rsid w:val="00366FB0"/>
    <w:rsid w:val="00372087"/>
    <w:rsid w:val="003824D4"/>
    <w:rsid w:val="003933F8"/>
    <w:rsid w:val="003A00F7"/>
    <w:rsid w:val="003A1CAD"/>
    <w:rsid w:val="003B6631"/>
    <w:rsid w:val="003B6725"/>
    <w:rsid w:val="003C7663"/>
    <w:rsid w:val="003E4DE9"/>
    <w:rsid w:val="003F3ABD"/>
    <w:rsid w:val="004048E9"/>
    <w:rsid w:val="004105A8"/>
    <w:rsid w:val="004330EF"/>
    <w:rsid w:val="00441558"/>
    <w:rsid w:val="00444182"/>
    <w:rsid w:val="00451418"/>
    <w:rsid w:val="00461578"/>
    <w:rsid w:val="00465333"/>
    <w:rsid w:val="0047594D"/>
    <w:rsid w:val="00476917"/>
    <w:rsid w:val="00483096"/>
    <w:rsid w:val="00484D7E"/>
    <w:rsid w:val="00491292"/>
    <w:rsid w:val="00497E28"/>
    <w:rsid w:val="004A0F0C"/>
    <w:rsid w:val="004B1E0A"/>
    <w:rsid w:val="004B7A31"/>
    <w:rsid w:val="004D5B1B"/>
    <w:rsid w:val="004E2001"/>
    <w:rsid w:val="004E2B61"/>
    <w:rsid w:val="004E63DD"/>
    <w:rsid w:val="004F05AA"/>
    <w:rsid w:val="004F52DD"/>
    <w:rsid w:val="004F71DC"/>
    <w:rsid w:val="00510CC4"/>
    <w:rsid w:val="005159E6"/>
    <w:rsid w:val="00527F7B"/>
    <w:rsid w:val="0054609A"/>
    <w:rsid w:val="00547B57"/>
    <w:rsid w:val="005502E5"/>
    <w:rsid w:val="00560169"/>
    <w:rsid w:val="005826C0"/>
    <w:rsid w:val="005968FA"/>
    <w:rsid w:val="005B47F8"/>
    <w:rsid w:val="005B6ACF"/>
    <w:rsid w:val="005D51A8"/>
    <w:rsid w:val="005E54EC"/>
    <w:rsid w:val="00603DA7"/>
    <w:rsid w:val="006054AB"/>
    <w:rsid w:val="006078D3"/>
    <w:rsid w:val="00615AEA"/>
    <w:rsid w:val="006546CE"/>
    <w:rsid w:val="0065703F"/>
    <w:rsid w:val="00663A77"/>
    <w:rsid w:val="00683547"/>
    <w:rsid w:val="006A375B"/>
    <w:rsid w:val="006C6EBE"/>
    <w:rsid w:val="006D0240"/>
    <w:rsid w:val="006D3CD3"/>
    <w:rsid w:val="006F475D"/>
    <w:rsid w:val="006F7E27"/>
    <w:rsid w:val="00703B02"/>
    <w:rsid w:val="0071689D"/>
    <w:rsid w:val="00724472"/>
    <w:rsid w:val="0073594B"/>
    <w:rsid w:val="00746D86"/>
    <w:rsid w:val="00756EFF"/>
    <w:rsid w:val="007703DA"/>
    <w:rsid w:val="0077731D"/>
    <w:rsid w:val="007D535A"/>
    <w:rsid w:val="007E2CD6"/>
    <w:rsid w:val="007E3DEE"/>
    <w:rsid w:val="007E6ECD"/>
    <w:rsid w:val="007F3DAC"/>
    <w:rsid w:val="007F4C50"/>
    <w:rsid w:val="008002B8"/>
    <w:rsid w:val="00812F2C"/>
    <w:rsid w:val="00833A32"/>
    <w:rsid w:val="008345C9"/>
    <w:rsid w:val="008639C7"/>
    <w:rsid w:val="00870F0C"/>
    <w:rsid w:val="00875071"/>
    <w:rsid w:val="008A26A1"/>
    <w:rsid w:val="008A2982"/>
    <w:rsid w:val="008A58B0"/>
    <w:rsid w:val="008C002F"/>
    <w:rsid w:val="008C4659"/>
    <w:rsid w:val="008E5788"/>
    <w:rsid w:val="0090453D"/>
    <w:rsid w:val="009210C5"/>
    <w:rsid w:val="00933294"/>
    <w:rsid w:val="00946C1E"/>
    <w:rsid w:val="00956918"/>
    <w:rsid w:val="0097263D"/>
    <w:rsid w:val="00973CDA"/>
    <w:rsid w:val="009923A8"/>
    <w:rsid w:val="00996A25"/>
    <w:rsid w:val="009A628D"/>
    <w:rsid w:val="009B4323"/>
    <w:rsid w:val="009B7601"/>
    <w:rsid w:val="009D1708"/>
    <w:rsid w:val="009D7927"/>
    <w:rsid w:val="009E00C0"/>
    <w:rsid w:val="009E0C74"/>
    <w:rsid w:val="009E3DC9"/>
    <w:rsid w:val="009F19E3"/>
    <w:rsid w:val="00A00E5F"/>
    <w:rsid w:val="00A34FA1"/>
    <w:rsid w:val="00A363B6"/>
    <w:rsid w:val="00A642CA"/>
    <w:rsid w:val="00A85016"/>
    <w:rsid w:val="00A9013D"/>
    <w:rsid w:val="00A91EF7"/>
    <w:rsid w:val="00A937B5"/>
    <w:rsid w:val="00A95246"/>
    <w:rsid w:val="00AA2FF8"/>
    <w:rsid w:val="00AA5665"/>
    <w:rsid w:val="00AA58A3"/>
    <w:rsid w:val="00AB02E2"/>
    <w:rsid w:val="00AB2E35"/>
    <w:rsid w:val="00AD2A16"/>
    <w:rsid w:val="00AD4E13"/>
    <w:rsid w:val="00AE1F44"/>
    <w:rsid w:val="00AE3DBD"/>
    <w:rsid w:val="00B00AEE"/>
    <w:rsid w:val="00B01199"/>
    <w:rsid w:val="00B07B8D"/>
    <w:rsid w:val="00B17D94"/>
    <w:rsid w:val="00B26B97"/>
    <w:rsid w:val="00B40B0B"/>
    <w:rsid w:val="00B54681"/>
    <w:rsid w:val="00B70981"/>
    <w:rsid w:val="00BA5E2C"/>
    <w:rsid w:val="00BB4151"/>
    <w:rsid w:val="00BB5E12"/>
    <w:rsid w:val="00BC0F8D"/>
    <w:rsid w:val="00BE017F"/>
    <w:rsid w:val="00BE0CE5"/>
    <w:rsid w:val="00BE502F"/>
    <w:rsid w:val="00BE7121"/>
    <w:rsid w:val="00BF50CD"/>
    <w:rsid w:val="00C0292A"/>
    <w:rsid w:val="00C24FE1"/>
    <w:rsid w:val="00C37D71"/>
    <w:rsid w:val="00C503DF"/>
    <w:rsid w:val="00C52429"/>
    <w:rsid w:val="00C54382"/>
    <w:rsid w:val="00C55520"/>
    <w:rsid w:val="00C62A5C"/>
    <w:rsid w:val="00C65353"/>
    <w:rsid w:val="00CA6F8F"/>
    <w:rsid w:val="00CC1650"/>
    <w:rsid w:val="00CE3182"/>
    <w:rsid w:val="00CF62FC"/>
    <w:rsid w:val="00D20B67"/>
    <w:rsid w:val="00D226B1"/>
    <w:rsid w:val="00D26C1C"/>
    <w:rsid w:val="00D32515"/>
    <w:rsid w:val="00D40C81"/>
    <w:rsid w:val="00D450A3"/>
    <w:rsid w:val="00D5489C"/>
    <w:rsid w:val="00D6154F"/>
    <w:rsid w:val="00D6272B"/>
    <w:rsid w:val="00D63435"/>
    <w:rsid w:val="00D76C39"/>
    <w:rsid w:val="00D860D6"/>
    <w:rsid w:val="00D90EEC"/>
    <w:rsid w:val="00DA4064"/>
    <w:rsid w:val="00DB40E6"/>
    <w:rsid w:val="00DC1C85"/>
    <w:rsid w:val="00DD3F18"/>
    <w:rsid w:val="00DE2D40"/>
    <w:rsid w:val="00DE7503"/>
    <w:rsid w:val="00E03299"/>
    <w:rsid w:val="00E07013"/>
    <w:rsid w:val="00E75C5C"/>
    <w:rsid w:val="00E821A8"/>
    <w:rsid w:val="00E94CA9"/>
    <w:rsid w:val="00EB510F"/>
    <w:rsid w:val="00EC68C7"/>
    <w:rsid w:val="00EE112A"/>
    <w:rsid w:val="00F1218D"/>
    <w:rsid w:val="00F2080C"/>
    <w:rsid w:val="00F2123A"/>
    <w:rsid w:val="00F2406F"/>
    <w:rsid w:val="00F439D4"/>
    <w:rsid w:val="00F45316"/>
    <w:rsid w:val="00F548F9"/>
    <w:rsid w:val="00F57C8B"/>
    <w:rsid w:val="00F6250D"/>
    <w:rsid w:val="00FA0984"/>
    <w:rsid w:val="00FA224E"/>
    <w:rsid w:val="00FA4E94"/>
    <w:rsid w:val="00FB377E"/>
    <w:rsid w:val="00FB68C4"/>
    <w:rsid w:val="00FD381B"/>
    <w:rsid w:val="00FD785F"/>
    <w:rsid w:val="00FF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7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7F7B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3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81307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343"/>
    <w:rPr>
      <w:sz w:val="20"/>
      <w:szCs w:val="20"/>
    </w:rPr>
  </w:style>
  <w:style w:type="table" w:styleId="TableGrid">
    <w:name w:val="Table Grid"/>
    <w:basedOn w:val="TableNormal"/>
    <w:uiPriority w:val="99"/>
    <w:rsid w:val="000813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76C3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6343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3619B0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776343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7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119</Words>
  <Characters>716</Characters>
  <Application>Microsoft Office Outlook</Application>
  <DocSecurity>0</DocSecurity>
  <Lines>0</Lines>
  <Paragraphs>0</Paragraphs>
  <ScaleCrop>false</ScaleCrop>
  <Company>UG Kamionka Wielka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……………</dc:title>
  <dc:subject/>
  <dc:creator>Maria Wiatr</dc:creator>
  <cp:keywords/>
  <dc:description/>
  <cp:lastModifiedBy>ug</cp:lastModifiedBy>
  <cp:revision>5</cp:revision>
  <cp:lastPrinted>2011-03-15T11:45:00Z</cp:lastPrinted>
  <dcterms:created xsi:type="dcterms:W3CDTF">2011-02-28T13:03:00Z</dcterms:created>
  <dcterms:modified xsi:type="dcterms:W3CDTF">2011-03-15T11:46:00Z</dcterms:modified>
</cp:coreProperties>
</file>